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E61" w14:textId="77777777" w:rsidR="00FE067E" w:rsidRPr="006B75A3" w:rsidRDefault="003C6034" w:rsidP="00CC1F3B">
      <w:pPr>
        <w:pStyle w:val="TitlePageOrigin"/>
        <w:rPr>
          <w:color w:val="auto"/>
        </w:rPr>
      </w:pPr>
      <w:r w:rsidRPr="006B75A3">
        <w:rPr>
          <w:caps w:val="0"/>
          <w:color w:val="auto"/>
        </w:rPr>
        <w:t>WEST VIRGINIA LEGISLATURE</w:t>
      </w:r>
    </w:p>
    <w:p w14:paraId="63282166" w14:textId="4CF40F16" w:rsidR="00CD36CF" w:rsidRPr="006B75A3" w:rsidRDefault="00CD36CF" w:rsidP="00CC1F3B">
      <w:pPr>
        <w:pStyle w:val="TitlePageSession"/>
        <w:rPr>
          <w:color w:val="auto"/>
        </w:rPr>
      </w:pPr>
      <w:r w:rsidRPr="006B75A3">
        <w:rPr>
          <w:color w:val="auto"/>
        </w:rPr>
        <w:t>20</w:t>
      </w:r>
      <w:r w:rsidR="00EC5E63" w:rsidRPr="006B75A3">
        <w:rPr>
          <w:color w:val="auto"/>
        </w:rPr>
        <w:t>2</w:t>
      </w:r>
      <w:r w:rsidR="004B7E19" w:rsidRPr="006B75A3">
        <w:rPr>
          <w:color w:val="auto"/>
        </w:rPr>
        <w:t>5</w:t>
      </w:r>
      <w:r w:rsidRPr="006B75A3">
        <w:rPr>
          <w:color w:val="auto"/>
        </w:rPr>
        <w:t xml:space="preserve"> </w:t>
      </w:r>
      <w:r w:rsidR="003C6034" w:rsidRPr="006B75A3">
        <w:rPr>
          <w:caps w:val="0"/>
          <w:color w:val="auto"/>
        </w:rPr>
        <w:t>REGULAR SESSION</w:t>
      </w:r>
    </w:p>
    <w:p w14:paraId="15962ECF" w14:textId="77777777" w:rsidR="00CD36CF" w:rsidRPr="006B75A3" w:rsidRDefault="00B74F17" w:rsidP="00CC1F3B">
      <w:pPr>
        <w:pStyle w:val="TitlePageBillPrefix"/>
        <w:rPr>
          <w:color w:val="auto"/>
        </w:rPr>
      </w:pPr>
      <w:sdt>
        <w:sdtPr>
          <w:rPr>
            <w:color w:val="auto"/>
          </w:rPr>
          <w:tag w:val="IntroDate"/>
          <w:id w:val="-1236936958"/>
          <w:placeholder>
            <w:docPart w:val="50DFE1E22A7949A5ADCFCCBD54C4FDD8"/>
          </w:placeholder>
          <w:text/>
        </w:sdtPr>
        <w:sdtEndPr/>
        <w:sdtContent>
          <w:r w:rsidR="00AE48A0" w:rsidRPr="006B75A3">
            <w:rPr>
              <w:color w:val="auto"/>
            </w:rPr>
            <w:t>Introduced</w:t>
          </w:r>
        </w:sdtContent>
      </w:sdt>
    </w:p>
    <w:p w14:paraId="3D8E6C21" w14:textId="2753D67E" w:rsidR="00CD36CF" w:rsidRPr="006B75A3" w:rsidRDefault="00B74F17" w:rsidP="00CC1F3B">
      <w:pPr>
        <w:pStyle w:val="BillNumber"/>
        <w:rPr>
          <w:color w:val="auto"/>
        </w:rPr>
      </w:pPr>
      <w:sdt>
        <w:sdtPr>
          <w:rPr>
            <w:color w:val="auto"/>
          </w:rPr>
          <w:tag w:val="Chamber"/>
          <w:id w:val="893011969"/>
          <w:lock w:val="sdtLocked"/>
          <w:placeholder>
            <w:docPart w:val="46858E4F74D14D04B23B2B6253D0D468"/>
          </w:placeholder>
          <w:dropDownList>
            <w:listItem w:displayText="House" w:value="House"/>
            <w:listItem w:displayText="Senate" w:value="Senate"/>
          </w:dropDownList>
        </w:sdtPr>
        <w:sdtEndPr/>
        <w:sdtContent>
          <w:r w:rsidR="00C33434" w:rsidRPr="006B75A3">
            <w:rPr>
              <w:color w:val="auto"/>
            </w:rPr>
            <w:t>House</w:t>
          </w:r>
        </w:sdtContent>
      </w:sdt>
      <w:r w:rsidR="00303684" w:rsidRPr="006B75A3">
        <w:rPr>
          <w:color w:val="auto"/>
        </w:rPr>
        <w:t xml:space="preserve"> </w:t>
      </w:r>
      <w:r w:rsidR="00CD36CF" w:rsidRPr="006B75A3">
        <w:rPr>
          <w:color w:val="auto"/>
        </w:rPr>
        <w:t xml:space="preserve">Bill </w:t>
      </w:r>
      <w:sdt>
        <w:sdtPr>
          <w:rPr>
            <w:color w:val="auto"/>
          </w:rPr>
          <w:tag w:val="BNum"/>
          <w:id w:val="1645317809"/>
          <w:lock w:val="sdtLocked"/>
          <w:placeholder>
            <w:docPart w:val="2B99FD5AD78A45C39F0BFC9BDC637996"/>
          </w:placeholder>
          <w:text/>
        </w:sdtPr>
        <w:sdtEndPr/>
        <w:sdtContent>
          <w:r>
            <w:rPr>
              <w:color w:val="auto"/>
            </w:rPr>
            <w:t>2529</w:t>
          </w:r>
        </w:sdtContent>
      </w:sdt>
    </w:p>
    <w:p w14:paraId="1BD6F8EB" w14:textId="2DC6210F" w:rsidR="00CD36CF" w:rsidRPr="006B75A3" w:rsidRDefault="00CD36CF" w:rsidP="00CC1F3B">
      <w:pPr>
        <w:pStyle w:val="Sponsors"/>
        <w:rPr>
          <w:color w:val="auto"/>
        </w:rPr>
      </w:pPr>
      <w:r w:rsidRPr="006B75A3">
        <w:rPr>
          <w:color w:val="auto"/>
        </w:rPr>
        <w:t xml:space="preserve">By </w:t>
      </w:r>
      <w:sdt>
        <w:sdtPr>
          <w:rPr>
            <w:color w:val="auto"/>
          </w:rPr>
          <w:tag w:val="Sponsors"/>
          <w:id w:val="1589585889"/>
          <w:placeholder>
            <w:docPart w:val="925E63BCF56149E0B09217E0BCFB358B"/>
          </w:placeholder>
          <w:text w:multiLine="1"/>
        </w:sdtPr>
        <w:sdtEndPr/>
        <w:sdtContent>
          <w:r w:rsidR="00B642DE" w:rsidRPr="006B75A3">
            <w:rPr>
              <w:color w:val="auto"/>
            </w:rPr>
            <w:t>Delegate</w:t>
          </w:r>
          <w:r w:rsidR="00F22999">
            <w:rPr>
              <w:color w:val="auto"/>
            </w:rPr>
            <w:t>s</w:t>
          </w:r>
          <w:r w:rsidR="0061773C" w:rsidRPr="006B75A3">
            <w:rPr>
              <w:color w:val="auto"/>
            </w:rPr>
            <w:t xml:space="preserve"> Brooks</w:t>
          </w:r>
          <w:r w:rsidR="00F22999">
            <w:rPr>
              <w:color w:val="auto"/>
            </w:rPr>
            <w:t>, Green, Hillenbrand, Foggin, Masters, Pritt, Kump, Anders, and Canterbury</w:t>
          </w:r>
        </w:sdtContent>
      </w:sdt>
    </w:p>
    <w:p w14:paraId="21181B6D" w14:textId="19C2DEC8" w:rsidR="00E831B3" w:rsidRPr="006B75A3" w:rsidRDefault="00CD36CF" w:rsidP="00CC1F3B">
      <w:pPr>
        <w:pStyle w:val="References"/>
        <w:rPr>
          <w:color w:val="auto"/>
        </w:rPr>
      </w:pPr>
      <w:r w:rsidRPr="006B75A3">
        <w:rPr>
          <w:color w:val="auto"/>
        </w:rPr>
        <w:t>[</w:t>
      </w:r>
      <w:sdt>
        <w:sdtPr>
          <w:rPr>
            <w:color w:val="auto"/>
          </w:rPr>
          <w:tag w:val="References"/>
          <w:id w:val="-1043047873"/>
          <w:placeholder>
            <w:docPart w:val="90A15AD8C29644BFB06F302A1EC48BCA"/>
          </w:placeholder>
          <w:text w:multiLine="1"/>
        </w:sdtPr>
        <w:sdtEndPr/>
        <w:sdtContent>
          <w:r w:rsidR="00B74F17">
            <w:rPr>
              <w:color w:val="auto"/>
            </w:rPr>
            <w:t>Introduced February 18, 2025; referred to the Committee on Health and Human Resources</w:t>
          </w:r>
        </w:sdtContent>
      </w:sdt>
      <w:r w:rsidRPr="006B75A3">
        <w:rPr>
          <w:color w:val="auto"/>
        </w:rPr>
        <w:t>]</w:t>
      </w:r>
    </w:p>
    <w:p w14:paraId="34E0E616" w14:textId="283FF5BA" w:rsidR="00303684" w:rsidRPr="006B75A3" w:rsidRDefault="0000526A" w:rsidP="00CC1F3B">
      <w:pPr>
        <w:pStyle w:val="TitleSection"/>
        <w:rPr>
          <w:color w:val="auto"/>
        </w:rPr>
      </w:pPr>
      <w:r w:rsidRPr="006B75A3">
        <w:rPr>
          <w:color w:val="auto"/>
        </w:rPr>
        <w:lastRenderedPageBreak/>
        <w:t>A BILL</w:t>
      </w:r>
      <w:r w:rsidR="00B642DE" w:rsidRPr="006B75A3">
        <w:rPr>
          <w:color w:val="auto"/>
        </w:rPr>
        <w:t xml:space="preserve"> to amend and reenact </w:t>
      </w:r>
      <w:r w:rsidR="00F421D5" w:rsidRPr="006B75A3">
        <w:rPr>
          <w:color w:val="auto"/>
        </w:rPr>
        <w:t>§</w:t>
      </w:r>
      <w:r w:rsidR="0061773C" w:rsidRPr="006B75A3">
        <w:rPr>
          <w:color w:val="auto"/>
        </w:rPr>
        <w:t>16-3-4b</w:t>
      </w:r>
      <w:r w:rsidR="00B642DE" w:rsidRPr="006B75A3">
        <w:rPr>
          <w:color w:val="auto"/>
        </w:rPr>
        <w:t xml:space="preserve"> of the Code of West Virginia, 1931, as amended, relating to</w:t>
      </w:r>
      <w:r w:rsidR="0061773C" w:rsidRPr="006B75A3">
        <w:rPr>
          <w:color w:val="auto"/>
        </w:rPr>
        <w:t xml:space="preserve"> eliminating compulsory C</w:t>
      </w:r>
      <w:r w:rsidR="00F6153C" w:rsidRPr="006B75A3">
        <w:rPr>
          <w:color w:val="auto"/>
        </w:rPr>
        <w:t>OVID</w:t>
      </w:r>
      <w:r w:rsidR="0061773C" w:rsidRPr="006B75A3">
        <w:rPr>
          <w:color w:val="auto"/>
        </w:rPr>
        <w:t xml:space="preserve">-19 vaccinations for </w:t>
      </w:r>
      <w:r w:rsidR="00602714" w:rsidRPr="006B75A3">
        <w:rPr>
          <w:color w:val="auto"/>
        </w:rPr>
        <w:t>participation or e</w:t>
      </w:r>
      <w:r w:rsidR="0061773C" w:rsidRPr="006B75A3">
        <w:rPr>
          <w:color w:val="auto"/>
        </w:rPr>
        <w:t>mployment in any organization that receives state dollars</w:t>
      </w:r>
      <w:r w:rsidR="001E0E3B" w:rsidRPr="006B75A3">
        <w:rPr>
          <w:color w:val="auto"/>
        </w:rPr>
        <w:t>.</w:t>
      </w:r>
      <w:r w:rsidR="002325D4" w:rsidRPr="006B75A3">
        <w:rPr>
          <w:color w:val="auto"/>
        </w:rPr>
        <w:t xml:space="preserve"> </w:t>
      </w:r>
    </w:p>
    <w:p w14:paraId="32E7AA64" w14:textId="77777777" w:rsidR="00303684" w:rsidRPr="006B75A3" w:rsidRDefault="00303684" w:rsidP="00CC1F3B">
      <w:pPr>
        <w:pStyle w:val="EnactingClause"/>
        <w:rPr>
          <w:color w:val="auto"/>
        </w:rPr>
      </w:pPr>
      <w:r w:rsidRPr="006B75A3">
        <w:rPr>
          <w:color w:val="auto"/>
        </w:rPr>
        <w:t>Be it enacted by the Legislature of West Virginia:</w:t>
      </w:r>
    </w:p>
    <w:p w14:paraId="7C809458" w14:textId="77777777" w:rsidR="003C6034" w:rsidRPr="006B75A3" w:rsidRDefault="003C6034" w:rsidP="00CC1F3B">
      <w:pPr>
        <w:pStyle w:val="EnactingClause"/>
        <w:rPr>
          <w:color w:val="auto"/>
        </w:rPr>
        <w:sectPr w:rsidR="003C6034" w:rsidRPr="006B75A3" w:rsidSect="006177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1E43EE" w14:textId="3D9A8C0E" w:rsidR="0061773C" w:rsidRPr="006B75A3" w:rsidRDefault="0061773C" w:rsidP="00F421D5">
      <w:pPr>
        <w:pStyle w:val="ArticleHeading"/>
        <w:rPr>
          <w:rFonts w:cs="Arial"/>
          <w:color w:val="auto"/>
        </w:rPr>
      </w:pPr>
      <w:r w:rsidRPr="006B75A3">
        <w:rPr>
          <w:color w:val="auto"/>
        </w:rPr>
        <w:t>Article 3. Prevention and Control of Communicable and Other Infectious Diseases</w:t>
      </w:r>
      <w:r w:rsidR="001E0E3B" w:rsidRPr="006B75A3">
        <w:rPr>
          <w:color w:val="auto"/>
        </w:rPr>
        <w:t>.</w:t>
      </w:r>
      <w:r w:rsidR="00F421D5" w:rsidRPr="006B75A3">
        <w:rPr>
          <w:rFonts w:cs="Arial"/>
          <w:color w:val="auto"/>
        </w:rPr>
        <w:t xml:space="preserve"> </w:t>
      </w:r>
    </w:p>
    <w:p w14:paraId="7DE476D1" w14:textId="77777777" w:rsidR="0061773C" w:rsidRPr="006B75A3" w:rsidRDefault="0061773C" w:rsidP="00F421D5">
      <w:pPr>
        <w:pStyle w:val="ArticleHeading"/>
        <w:rPr>
          <w:rFonts w:cs="Arial"/>
          <w:color w:val="auto"/>
        </w:rPr>
        <w:sectPr w:rsidR="0061773C" w:rsidRPr="006B75A3" w:rsidSect="0061773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2CE3275" w14:textId="77E57164" w:rsidR="0061773C" w:rsidRPr="006B75A3" w:rsidRDefault="0061773C" w:rsidP="00602714">
      <w:pPr>
        <w:pStyle w:val="SectionHeading"/>
        <w:rPr>
          <w:color w:val="auto"/>
          <w:u w:val="single"/>
        </w:rPr>
        <w:sectPr w:rsidR="0061773C" w:rsidRPr="006B75A3" w:rsidSect="0061773C">
          <w:type w:val="continuous"/>
          <w:pgSz w:w="12240" w:h="15840" w:code="1"/>
          <w:pgMar w:top="1440" w:right="1440" w:bottom="1440" w:left="1440" w:header="720" w:footer="720" w:gutter="0"/>
          <w:lnNumType w:countBy="1" w:restart="newSection"/>
          <w:cols w:space="720"/>
          <w:titlePg/>
          <w:docGrid w:linePitch="360"/>
        </w:sectPr>
      </w:pPr>
      <w:r w:rsidRPr="006B75A3">
        <w:rPr>
          <w:rStyle w:val="SectionHeadingChar"/>
          <w:b/>
          <w:color w:val="auto"/>
        </w:rPr>
        <w:t xml:space="preserve">§16-3-4b. </w:t>
      </w:r>
      <w:r w:rsidRPr="006B75A3">
        <w:rPr>
          <w:rStyle w:val="SectionHeadingChar"/>
          <w:b/>
          <w:strike/>
          <w:color w:val="auto"/>
        </w:rPr>
        <w:t>Required exemptions to compulsory immunization against COVID-19 as a condition of employment; effective date</w:t>
      </w:r>
      <w:r w:rsidR="00602714" w:rsidRPr="006B75A3">
        <w:rPr>
          <w:rStyle w:val="SectionHeadingChar"/>
          <w:b/>
          <w:color w:val="auto"/>
        </w:rPr>
        <w:t xml:space="preserve"> </w:t>
      </w:r>
      <w:r w:rsidR="00602714" w:rsidRPr="006B75A3">
        <w:rPr>
          <w:rStyle w:val="SectionHeadingChar"/>
          <w:b/>
          <w:color w:val="auto"/>
          <w:u w:val="single"/>
        </w:rPr>
        <w:t>No organization that receives state dollars may require a C</w:t>
      </w:r>
      <w:r w:rsidR="00F6153C" w:rsidRPr="006B75A3">
        <w:rPr>
          <w:rStyle w:val="SectionHeadingChar"/>
          <w:b/>
          <w:color w:val="auto"/>
          <w:u w:val="single"/>
        </w:rPr>
        <w:t>OVID</w:t>
      </w:r>
      <w:r w:rsidR="00602714" w:rsidRPr="006B75A3">
        <w:rPr>
          <w:rStyle w:val="SectionHeadingChar"/>
          <w:b/>
          <w:color w:val="auto"/>
          <w:u w:val="single"/>
        </w:rPr>
        <w:t>-19 vaccination as a pre-requisite for participation or employment.</w:t>
      </w:r>
    </w:p>
    <w:p w14:paraId="0B727771" w14:textId="77777777" w:rsidR="0061773C" w:rsidRPr="006B75A3" w:rsidRDefault="0061773C" w:rsidP="00602714">
      <w:pPr>
        <w:pStyle w:val="SectionBody"/>
        <w:rPr>
          <w:strike/>
          <w:color w:val="auto"/>
        </w:rPr>
      </w:pPr>
      <w:r w:rsidRPr="006B75A3">
        <w:rPr>
          <w:strike/>
          <w:color w:val="auto"/>
        </w:rPr>
        <w:t>(a)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w:t>
      </w:r>
    </w:p>
    <w:p w14:paraId="415CE1B9" w14:textId="77777777" w:rsidR="0061773C" w:rsidRPr="006B75A3" w:rsidRDefault="0061773C" w:rsidP="00602714">
      <w:pPr>
        <w:pStyle w:val="SectionBody"/>
        <w:rPr>
          <w:strike/>
          <w:color w:val="auto"/>
        </w:rPr>
      </w:pPr>
      <w:r w:rsidRPr="006B75A3">
        <w:rPr>
          <w:strike/>
          <w:color w:val="auto"/>
        </w:rPr>
        <w:t>(1) A certification presented to the covered employer, signed by a licensed physician or a licensed advanced practice registered nurse who has conducted an in-person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234C4E7A" w14:textId="77777777" w:rsidR="0061773C" w:rsidRPr="006B75A3" w:rsidRDefault="0061773C" w:rsidP="00602714">
      <w:pPr>
        <w:pStyle w:val="SectionBody"/>
        <w:rPr>
          <w:strike/>
          <w:color w:val="auto"/>
        </w:rPr>
      </w:pPr>
      <w:r w:rsidRPr="006B75A3">
        <w:rPr>
          <w:strike/>
          <w:color w:val="auto"/>
        </w:rPr>
        <w:t xml:space="preserve">(2) A notarized certification executed by the employee or prospective employee that is presented to the covered employer by the current or prospective employee that he or she has sincerely held religious beliefs that prevent the current or prospective employee from taking the </w:t>
      </w:r>
      <w:r w:rsidRPr="006B75A3">
        <w:rPr>
          <w:strike/>
          <w:color w:val="auto"/>
        </w:rPr>
        <w:lastRenderedPageBreak/>
        <w:t>COVID-19 immunization.</w:t>
      </w:r>
    </w:p>
    <w:p w14:paraId="416B50BF" w14:textId="77777777" w:rsidR="0061773C" w:rsidRPr="006B75A3" w:rsidRDefault="0061773C" w:rsidP="00602714">
      <w:pPr>
        <w:pStyle w:val="SectionBody"/>
        <w:rPr>
          <w:strike/>
          <w:color w:val="auto"/>
        </w:rPr>
      </w:pPr>
      <w:r w:rsidRPr="006B75A3">
        <w:rPr>
          <w:strike/>
          <w:color w:val="auto"/>
        </w:rPr>
        <w:t>(b) A covered employer may 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4D059297" w14:textId="77777777" w:rsidR="0061773C" w:rsidRPr="006B75A3" w:rsidRDefault="0061773C" w:rsidP="00602714">
      <w:pPr>
        <w:pStyle w:val="SectionBody"/>
        <w:rPr>
          <w:strike/>
          <w:color w:val="auto"/>
        </w:rPr>
      </w:pPr>
      <w:r w:rsidRPr="006B75A3">
        <w:rPr>
          <w:strike/>
          <w:color w:val="auto"/>
        </w:rPr>
        <w:t>(c) As used in this section, the following terms shall have the following meaning:</w:t>
      </w:r>
    </w:p>
    <w:p w14:paraId="69D59793" w14:textId="51D0241B" w:rsidR="0061773C" w:rsidRPr="006B75A3" w:rsidRDefault="0061773C" w:rsidP="00602714">
      <w:pPr>
        <w:pStyle w:val="SectionBody"/>
        <w:rPr>
          <w:strike/>
          <w:color w:val="auto"/>
        </w:rPr>
      </w:pPr>
      <w:r w:rsidRPr="006B75A3">
        <w:rPr>
          <w:strike/>
          <w:color w:val="auto"/>
        </w:rPr>
        <w:t xml:space="preserve"> </w:t>
      </w:r>
      <w:r w:rsidR="00C56446" w:rsidRPr="006B75A3">
        <w:rPr>
          <w:strike/>
          <w:color w:val="auto"/>
        </w:rPr>
        <w:t>"</w:t>
      </w:r>
      <w:r w:rsidRPr="006B75A3">
        <w:rPr>
          <w:strike/>
          <w:color w:val="auto"/>
        </w:rPr>
        <w:t>Covered employer</w:t>
      </w:r>
      <w:r w:rsidR="00C56446" w:rsidRPr="006B75A3">
        <w:rPr>
          <w:strike/>
          <w:color w:val="auto"/>
        </w:rPr>
        <w:t>"</w:t>
      </w:r>
      <w:r w:rsidRPr="006B75A3">
        <w:rPr>
          <w:strike/>
          <w:color w:val="auto"/>
        </w:rPr>
        <w:t xml:space="preserve"> means:</w:t>
      </w:r>
    </w:p>
    <w:p w14:paraId="4224D1BF" w14:textId="77777777" w:rsidR="0061773C" w:rsidRPr="006B75A3" w:rsidRDefault="0061773C" w:rsidP="00602714">
      <w:pPr>
        <w:pStyle w:val="SectionBody"/>
        <w:rPr>
          <w:strike/>
          <w:color w:val="auto"/>
        </w:rPr>
      </w:pPr>
      <w:r w:rsidRPr="006B75A3">
        <w:rPr>
          <w:strike/>
          <w:color w:val="auto"/>
        </w:rPr>
        <w:t xml:space="preserve">(1) The State of West Virginia, including any department, division, agency, bureau, board, commission, office, or authority thereof, or any political subdivision of the State of West Virginia including, but not limited to, any county, municipality, or school district; </w:t>
      </w:r>
    </w:p>
    <w:p w14:paraId="198F6315" w14:textId="77777777" w:rsidR="0061773C" w:rsidRPr="006B75A3" w:rsidRDefault="0061773C" w:rsidP="00602714">
      <w:pPr>
        <w:pStyle w:val="SectionBody"/>
        <w:rPr>
          <w:strike/>
          <w:color w:val="auto"/>
        </w:rPr>
      </w:pPr>
      <w:r w:rsidRPr="006B75A3">
        <w:rPr>
          <w:strike/>
          <w:color w:val="auto"/>
        </w:rPr>
        <w:t>(2) 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2CD8D62D" w14:textId="504EE5CC" w:rsidR="0061773C" w:rsidRPr="006B75A3" w:rsidRDefault="0061773C" w:rsidP="00602714">
      <w:pPr>
        <w:pStyle w:val="SectionBody"/>
        <w:rPr>
          <w:strike/>
          <w:color w:val="auto"/>
        </w:rPr>
      </w:pPr>
      <w:bookmarkStart w:id="0" w:name="_Hlk93864910"/>
      <w:r w:rsidRPr="006B75A3">
        <w:rPr>
          <w:strike/>
          <w:color w:val="auto"/>
        </w:rPr>
        <w:t xml:space="preserve">(3) </w:t>
      </w:r>
      <w:r w:rsidR="00C56446" w:rsidRPr="006B75A3">
        <w:rPr>
          <w:strike/>
          <w:color w:val="auto"/>
        </w:rPr>
        <w:t>"</w:t>
      </w:r>
      <w:r w:rsidRPr="006B75A3">
        <w:rPr>
          <w:strike/>
          <w:color w:val="auto"/>
        </w:rPr>
        <w:t>Covered employer</w:t>
      </w:r>
      <w:r w:rsidR="00C56446" w:rsidRPr="006B75A3">
        <w:rPr>
          <w:strike/>
          <w:color w:val="auto"/>
        </w:rPr>
        <w:t>"</w:t>
      </w:r>
      <w:r w:rsidRPr="006B75A3">
        <w:rPr>
          <w:strike/>
          <w:color w:val="auto"/>
        </w:rPr>
        <w:t xml:space="preserve"> does not include any Medicare or Medicaid-certified facilities which are subject to enforceable federal regulations contrary to the requirements of this section;</w:t>
      </w:r>
    </w:p>
    <w:bookmarkEnd w:id="0"/>
    <w:p w14:paraId="159D4302" w14:textId="7364A7FC" w:rsidR="0061773C" w:rsidRPr="006B75A3" w:rsidRDefault="0061773C" w:rsidP="00602714">
      <w:pPr>
        <w:pStyle w:val="SectionBody"/>
        <w:rPr>
          <w:strike/>
          <w:color w:val="auto"/>
        </w:rPr>
      </w:pPr>
      <w:r w:rsidRPr="006B75A3">
        <w:rPr>
          <w:strike/>
          <w:color w:val="auto"/>
        </w:rPr>
        <w:t xml:space="preserve">(4) </w:t>
      </w:r>
      <w:r w:rsidR="00C56446" w:rsidRPr="006B75A3">
        <w:rPr>
          <w:strike/>
          <w:color w:val="auto"/>
        </w:rPr>
        <w:t>"</w:t>
      </w:r>
      <w:r w:rsidRPr="006B75A3">
        <w:rPr>
          <w:strike/>
          <w:color w:val="auto"/>
        </w:rPr>
        <w:t>COVID-19</w:t>
      </w:r>
      <w:r w:rsidR="00C56446" w:rsidRPr="006B75A3">
        <w:rPr>
          <w:strike/>
          <w:color w:val="auto"/>
        </w:rPr>
        <w:t>"</w:t>
      </w:r>
      <w:r w:rsidRPr="006B75A3">
        <w:rPr>
          <w:strike/>
          <w:color w:val="auto"/>
        </w:rPr>
        <w:t xml:space="preserve"> means the same as that term is defined in §55-19-3 of this code; or</w:t>
      </w:r>
    </w:p>
    <w:p w14:paraId="4D206237" w14:textId="57BAF669" w:rsidR="0061773C" w:rsidRPr="006B75A3" w:rsidRDefault="0061773C" w:rsidP="00602714">
      <w:pPr>
        <w:pStyle w:val="SectionBody"/>
        <w:rPr>
          <w:strike/>
          <w:color w:val="auto"/>
        </w:rPr>
      </w:pPr>
      <w:r w:rsidRPr="006B75A3">
        <w:rPr>
          <w:strike/>
          <w:color w:val="auto"/>
        </w:rPr>
        <w:t xml:space="preserve">(5) </w:t>
      </w:r>
      <w:r w:rsidR="00C56446" w:rsidRPr="006B75A3">
        <w:rPr>
          <w:strike/>
          <w:color w:val="auto"/>
        </w:rPr>
        <w:t>"</w:t>
      </w:r>
      <w:r w:rsidRPr="006B75A3">
        <w:rPr>
          <w:strike/>
          <w:color w:val="auto"/>
        </w:rPr>
        <w:t>Immunization</w:t>
      </w:r>
      <w:r w:rsidR="00C56446" w:rsidRPr="006B75A3">
        <w:rPr>
          <w:strike/>
          <w:color w:val="auto"/>
        </w:rPr>
        <w:t>"</w:t>
      </w:r>
      <w:r w:rsidRPr="006B75A3">
        <w:rPr>
          <w:strike/>
          <w:color w:val="auto"/>
        </w:rPr>
        <w:t xml:space="preserve"> means any federally authorized immunization for COVID-19, whether fully approved or approved under an emergency use authorization.</w:t>
      </w:r>
    </w:p>
    <w:p w14:paraId="6E64C48D" w14:textId="77777777" w:rsidR="0061773C" w:rsidRPr="006B75A3" w:rsidRDefault="0061773C" w:rsidP="00602714">
      <w:pPr>
        <w:pStyle w:val="SectionBody"/>
        <w:rPr>
          <w:strike/>
          <w:color w:val="auto"/>
        </w:rPr>
      </w:pPr>
      <w:r w:rsidRPr="006B75A3">
        <w:rPr>
          <w:strike/>
          <w:color w:val="auto"/>
        </w:rPr>
        <w:t>(d) The provisions of this section are inapplicable to employees of covered employers who are required to work in Medicare or Medicaid-certified facilities which are subject to enforceable federal regulations contrary to the requirements of this section.</w:t>
      </w:r>
    </w:p>
    <w:p w14:paraId="2AD536A2" w14:textId="77777777" w:rsidR="0061773C" w:rsidRPr="006B75A3" w:rsidRDefault="0061773C" w:rsidP="00602714">
      <w:pPr>
        <w:pStyle w:val="SectionBody"/>
        <w:rPr>
          <w:strike/>
          <w:color w:val="auto"/>
        </w:rPr>
      </w:pPr>
      <w:r w:rsidRPr="006B75A3">
        <w:rPr>
          <w:strike/>
          <w:color w:val="auto"/>
        </w:rPr>
        <w:t>(e) Any person or entity harmed by a violation of this section may seek injunctive relief in a court of competent jurisdiction.</w:t>
      </w:r>
    </w:p>
    <w:p w14:paraId="509D9D6C" w14:textId="77777777" w:rsidR="0061773C" w:rsidRPr="006B75A3" w:rsidRDefault="0061773C" w:rsidP="00602714">
      <w:pPr>
        <w:pStyle w:val="SectionBody"/>
        <w:rPr>
          <w:strike/>
          <w:color w:val="auto"/>
        </w:rPr>
      </w:pPr>
      <w:r w:rsidRPr="006B75A3">
        <w:rPr>
          <w:strike/>
          <w:color w:val="auto"/>
        </w:rPr>
        <w:t>(f) The provisions of this section shall become effective immediately.</w:t>
      </w:r>
    </w:p>
    <w:p w14:paraId="15820786" w14:textId="771B5D8B" w:rsidR="00601B31" w:rsidRPr="006B75A3" w:rsidRDefault="0061773C" w:rsidP="00602714">
      <w:pPr>
        <w:pStyle w:val="SectionBody"/>
        <w:rPr>
          <w:strike/>
          <w:color w:val="auto"/>
        </w:rPr>
      </w:pPr>
      <w:r w:rsidRPr="006B75A3">
        <w:rPr>
          <w:strike/>
          <w:color w:val="auto"/>
        </w:rPr>
        <w:t xml:space="preserve">(g) Pursuant to §2-2-10 of this code, if any provision of this section or the application </w:t>
      </w:r>
      <w:r w:rsidRPr="006B75A3">
        <w:rPr>
          <w:strike/>
          <w:color w:val="auto"/>
        </w:rPr>
        <w:lastRenderedPageBreak/>
        <w:t>thereof to any person or circumstance is held unconstitutional or invalid, such unconstitutionality or invalidity shall not affect other provisions or applications of the section, and to this end the provisions of this section are declared to be severable</w:t>
      </w:r>
    </w:p>
    <w:p w14:paraId="3A794571" w14:textId="2EBAE05B" w:rsidR="00602714" w:rsidRPr="006B75A3" w:rsidRDefault="00602714" w:rsidP="00602714">
      <w:pPr>
        <w:pStyle w:val="SectionBody"/>
        <w:rPr>
          <w:color w:val="auto"/>
          <w:u w:val="single"/>
        </w:rPr>
        <w:sectPr w:rsidR="00602714" w:rsidRPr="006B75A3" w:rsidSect="0061773C">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6B75A3">
        <w:rPr>
          <w:color w:val="auto"/>
          <w:u w:val="single"/>
        </w:rPr>
        <w:t>No organization receiving state dollars may make a C</w:t>
      </w:r>
      <w:r w:rsidR="00F6153C" w:rsidRPr="006B75A3">
        <w:rPr>
          <w:color w:val="auto"/>
          <w:u w:val="single"/>
        </w:rPr>
        <w:t>OVID</w:t>
      </w:r>
      <w:r w:rsidRPr="006B75A3">
        <w:rPr>
          <w:color w:val="auto"/>
          <w:u w:val="single"/>
        </w:rPr>
        <w:t>-19 vaccination a pre-requisite for participation or employment in any aspect of that organization's operation.</w:t>
      </w:r>
      <w:r w:rsidR="00C56446" w:rsidRPr="006B75A3">
        <w:rPr>
          <w:color w:val="auto"/>
          <w:u w:val="single"/>
        </w:rPr>
        <w:t xml:space="preserve"> This prohibition shall commence upon passage of this bill.</w:t>
      </w:r>
    </w:p>
    <w:p w14:paraId="02D1B20C" w14:textId="77D4C2DB" w:rsidR="006865E9" w:rsidRPr="006B75A3" w:rsidRDefault="00CF1DCA" w:rsidP="00CC1F3B">
      <w:pPr>
        <w:pStyle w:val="Note"/>
        <w:rPr>
          <w:color w:val="auto"/>
        </w:rPr>
      </w:pPr>
      <w:r w:rsidRPr="006B75A3">
        <w:rPr>
          <w:color w:val="auto"/>
        </w:rPr>
        <w:t>NOTE: The</w:t>
      </w:r>
      <w:r w:rsidR="006865E9" w:rsidRPr="006B75A3">
        <w:rPr>
          <w:color w:val="auto"/>
        </w:rPr>
        <w:t xml:space="preserve"> purpose of this bill is to</w:t>
      </w:r>
      <w:r w:rsidR="007C23F5" w:rsidRPr="006B75A3">
        <w:rPr>
          <w:color w:val="auto"/>
        </w:rPr>
        <w:t xml:space="preserve"> </w:t>
      </w:r>
      <w:r w:rsidR="0061773C" w:rsidRPr="006B75A3">
        <w:rPr>
          <w:color w:val="auto"/>
        </w:rPr>
        <w:t>eliminate compulsory C</w:t>
      </w:r>
      <w:r w:rsidR="00F6153C" w:rsidRPr="006B75A3">
        <w:rPr>
          <w:color w:val="auto"/>
        </w:rPr>
        <w:t>OVID</w:t>
      </w:r>
      <w:r w:rsidR="0061773C" w:rsidRPr="006B75A3">
        <w:rPr>
          <w:color w:val="auto"/>
        </w:rPr>
        <w:t>-19 vaccinations for</w:t>
      </w:r>
      <w:r w:rsidR="00602714" w:rsidRPr="006B75A3">
        <w:rPr>
          <w:color w:val="auto"/>
        </w:rPr>
        <w:t xml:space="preserve"> participation or</w:t>
      </w:r>
      <w:r w:rsidR="0061773C" w:rsidRPr="006B75A3">
        <w:rPr>
          <w:color w:val="auto"/>
        </w:rPr>
        <w:t xml:space="preserve"> employment in any organization that receives state dollars</w:t>
      </w:r>
      <w:r w:rsidR="00F421D5" w:rsidRPr="006B75A3">
        <w:rPr>
          <w:color w:val="auto"/>
        </w:rPr>
        <w:t>.</w:t>
      </w:r>
    </w:p>
    <w:p w14:paraId="41A838D2" w14:textId="77777777" w:rsidR="006865E9" w:rsidRPr="006B75A3" w:rsidRDefault="00AE48A0" w:rsidP="00CC1F3B">
      <w:pPr>
        <w:pStyle w:val="Note"/>
        <w:rPr>
          <w:color w:val="auto"/>
        </w:rPr>
      </w:pPr>
      <w:r w:rsidRPr="006B75A3">
        <w:rPr>
          <w:color w:val="auto"/>
        </w:rPr>
        <w:t>Strike-throughs indicate language that would be stricken from a heading or the present law and underscoring indicates new language that would be added.</w:t>
      </w:r>
    </w:p>
    <w:sectPr w:rsidR="006865E9" w:rsidRPr="006B75A3" w:rsidSect="0061773C">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6942" w14:textId="77777777" w:rsidR="004F2E25" w:rsidRPr="00B844FE" w:rsidRDefault="004F2E25" w:rsidP="00B844FE">
      <w:r>
        <w:separator/>
      </w:r>
    </w:p>
  </w:endnote>
  <w:endnote w:type="continuationSeparator" w:id="0">
    <w:p w14:paraId="0005A118" w14:textId="77777777" w:rsidR="004F2E25" w:rsidRPr="00B844FE" w:rsidRDefault="004F2E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1A4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8A1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3EF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8B34" w14:textId="77777777" w:rsidR="00601B31" w:rsidRPr="00DD0F7F" w:rsidRDefault="00601B31" w:rsidP="00DD0F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D51" w14:textId="236498E7" w:rsidR="00601B31" w:rsidRPr="00DD0F7F" w:rsidRDefault="00F65A3A" w:rsidP="00DD0F7F">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A30" w14:textId="3E467605" w:rsidR="00601B31" w:rsidRPr="00DD0F7F" w:rsidRDefault="00F65A3A" w:rsidP="00DD0F7F">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AE8" w14:textId="70288653" w:rsidR="00F65A3A" w:rsidRPr="00DD0F7F" w:rsidRDefault="00F65A3A" w:rsidP="00DD0F7F">
    <w:pPr>
      <w:pStyle w:val="Footer"/>
    </w:pPr>
    <w:r>
      <w:tab/>
    </w:r>
    <w:r w:rsidR="00A61E17">
      <w:t>2</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947" w14:textId="60D24A81" w:rsidR="00F65A3A" w:rsidRPr="00DD0F7F" w:rsidRDefault="00F65A3A" w:rsidP="00DD0F7F">
    <w:pPr>
      <w:pStyle w:val="Footer"/>
    </w:pPr>
    <w:r>
      <w:tab/>
      <w:t>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5A6C" w14:textId="77777777" w:rsidR="004F2E25" w:rsidRPr="00B844FE" w:rsidRDefault="004F2E25" w:rsidP="00B844FE">
      <w:r>
        <w:separator/>
      </w:r>
    </w:p>
  </w:footnote>
  <w:footnote w:type="continuationSeparator" w:id="0">
    <w:p w14:paraId="076F3D71" w14:textId="77777777" w:rsidR="004F2E25" w:rsidRPr="00B844FE" w:rsidRDefault="004F2E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F0A4" w14:textId="77777777" w:rsidR="002A0269" w:rsidRPr="00B844FE" w:rsidRDefault="00B74F17">
    <w:pPr>
      <w:pStyle w:val="Header"/>
    </w:pPr>
    <w:sdt>
      <w:sdtPr>
        <w:id w:val="-684364211"/>
        <w:placeholder>
          <w:docPart w:val="46858E4F74D14D04B23B2B6253D0D4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858E4F74D14D04B23B2B6253D0D4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EAF" w14:textId="40FBDDA7" w:rsidR="00C33014" w:rsidRPr="00686E9A" w:rsidRDefault="00AE48A0" w:rsidP="000573A9">
    <w:pPr>
      <w:pStyle w:val="HeaderStyle"/>
      <w:rPr>
        <w:sz w:val="22"/>
        <w:szCs w:val="22"/>
      </w:rPr>
    </w:pPr>
    <w:r w:rsidRPr="004B7E19">
      <w:t>I</w:t>
    </w:r>
    <w:r w:rsidR="001A66B7" w:rsidRPr="004B7E19">
      <w:t xml:space="preserve">ntr </w:t>
    </w:r>
    <w:sdt>
      <w:sdtPr>
        <w:tag w:val="BNumWH"/>
        <w:id w:val="138549797"/>
        <w:text/>
      </w:sdtPr>
      <w:sdtEndPr/>
      <w:sdtContent>
        <w:r w:rsidR="004B7E19" w:rsidRPr="004B7E19">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B642DE" w:rsidRPr="004B7E19">
          <w:t>202</w:t>
        </w:r>
        <w:r w:rsidR="004B7E19" w:rsidRPr="004B7E19">
          <w:t>5R</w:t>
        </w:r>
        <w:r w:rsidR="0061773C">
          <w:t>2294</w:t>
        </w:r>
      </w:sdtContent>
    </w:sdt>
  </w:p>
  <w:p w14:paraId="7B2007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0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91D" w14:textId="77777777" w:rsidR="00601B31" w:rsidRPr="00DD0F7F" w:rsidRDefault="00601B31" w:rsidP="00DD0F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D2E9" w14:textId="2DF1AD0F" w:rsidR="00601B31" w:rsidRPr="00F65A3A" w:rsidRDefault="00F65A3A" w:rsidP="00F65A3A">
    <w:pPr>
      <w:pStyle w:val="HeaderStyle"/>
    </w:pPr>
    <w:r>
      <w:t>Intr HB</w:t>
    </w:r>
    <w:r>
      <w:tab/>
    </w:r>
    <w:r>
      <w:tab/>
      <w:t>2025R</w:t>
    </w:r>
    <w:r w:rsidR="0061773C">
      <w:t>2294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2847" w14:textId="1E7B2188" w:rsidR="00601B31" w:rsidRPr="00DD0F7F" w:rsidRDefault="00F65A3A" w:rsidP="00F65A3A">
    <w:pPr>
      <w:pStyle w:val="HeaderStyle"/>
    </w:pPr>
    <w:r>
      <w:t>Intr HB</w:t>
    </w:r>
    <w:r>
      <w:tab/>
    </w:r>
    <w:r>
      <w:tab/>
      <w:t>2025R2076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E"/>
    <w:rsid w:val="0000526A"/>
    <w:rsid w:val="000511BC"/>
    <w:rsid w:val="000573A9"/>
    <w:rsid w:val="00085D22"/>
    <w:rsid w:val="00093AB0"/>
    <w:rsid w:val="000B090C"/>
    <w:rsid w:val="000C171C"/>
    <w:rsid w:val="000C5C77"/>
    <w:rsid w:val="000E3912"/>
    <w:rsid w:val="0010070F"/>
    <w:rsid w:val="0015112E"/>
    <w:rsid w:val="001552E7"/>
    <w:rsid w:val="001566B4"/>
    <w:rsid w:val="001A66B7"/>
    <w:rsid w:val="001C279E"/>
    <w:rsid w:val="001D459E"/>
    <w:rsid w:val="001E0E3B"/>
    <w:rsid w:val="0022348D"/>
    <w:rsid w:val="002325D4"/>
    <w:rsid w:val="0027011C"/>
    <w:rsid w:val="00274200"/>
    <w:rsid w:val="00275740"/>
    <w:rsid w:val="002A0269"/>
    <w:rsid w:val="002D5599"/>
    <w:rsid w:val="00303684"/>
    <w:rsid w:val="003143F5"/>
    <w:rsid w:val="00314854"/>
    <w:rsid w:val="00394191"/>
    <w:rsid w:val="003C51CD"/>
    <w:rsid w:val="003C6034"/>
    <w:rsid w:val="00400B5C"/>
    <w:rsid w:val="004368E0"/>
    <w:rsid w:val="004B7E19"/>
    <w:rsid w:val="004C13DD"/>
    <w:rsid w:val="004D3ABE"/>
    <w:rsid w:val="004E3441"/>
    <w:rsid w:val="004F2E25"/>
    <w:rsid w:val="00500579"/>
    <w:rsid w:val="005A5366"/>
    <w:rsid w:val="005F272B"/>
    <w:rsid w:val="00601B31"/>
    <w:rsid w:val="00602714"/>
    <w:rsid w:val="0061773C"/>
    <w:rsid w:val="006369EB"/>
    <w:rsid w:val="00637E73"/>
    <w:rsid w:val="0067529B"/>
    <w:rsid w:val="006865E9"/>
    <w:rsid w:val="00686E9A"/>
    <w:rsid w:val="00691F3E"/>
    <w:rsid w:val="00694BFB"/>
    <w:rsid w:val="006A106B"/>
    <w:rsid w:val="006B75A3"/>
    <w:rsid w:val="006C523D"/>
    <w:rsid w:val="006D4036"/>
    <w:rsid w:val="007A5259"/>
    <w:rsid w:val="007A5601"/>
    <w:rsid w:val="007A7081"/>
    <w:rsid w:val="007A721D"/>
    <w:rsid w:val="007C23F5"/>
    <w:rsid w:val="007F1CF5"/>
    <w:rsid w:val="00834EDE"/>
    <w:rsid w:val="008736AA"/>
    <w:rsid w:val="008D275D"/>
    <w:rsid w:val="00946186"/>
    <w:rsid w:val="00980327"/>
    <w:rsid w:val="00986478"/>
    <w:rsid w:val="009B5557"/>
    <w:rsid w:val="009F1067"/>
    <w:rsid w:val="00A00657"/>
    <w:rsid w:val="00A121DE"/>
    <w:rsid w:val="00A31E01"/>
    <w:rsid w:val="00A527AD"/>
    <w:rsid w:val="00A61E17"/>
    <w:rsid w:val="00A718CF"/>
    <w:rsid w:val="00AA261C"/>
    <w:rsid w:val="00AC1CDA"/>
    <w:rsid w:val="00AE48A0"/>
    <w:rsid w:val="00AE61BE"/>
    <w:rsid w:val="00B16F25"/>
    <w:rsid w:val="00B24422"/>
    <w:rsid w:val="00B51F3C"/>
    <w:rsid w:val="00B642DE"/>
    <w:rsid w:val="00B66B81"/>
    <w:rsid w:val="00B71E6F"/>
    <w:rsid w:val="00B74F17"/>
    <w:rsid w:val="00B75AD7"/>
    <w:rsid w:val="00B80C20"/>
    <w:rsid w:val="00B844FE"/>
    <w:rsid w:val="00B86B4F"/>
    <w:rsid w:val="00BA1F84"/>
    <w:rsid w:val="00BC562B"/>
    <w:rsid w:val="00C33014"/>
    <w:rsid w:val="00C33434"/>
    <w:rsid w:val="00C34869"/>
    <w:rsid w:val="00C42EB6"/>
    <w:rsid w:val="00C56446"/>
    <w:rsid w:val="00C62327"/>
    <w:rsid w:val="00C85096"/>
    <w:rsid w:val="00CB20EF"/>
    <w:rsid w:val="00CB2147"/>
    <w:rsid w:val="00CC1F3B"/>
    <w:rsid w:val="00CD12CB"/>
    <w:rsid w:val="00CD36CF"/>
    <w:rsid w:val="00CF1DCA"/>
    <w:rsid w:val="00D4210A"/>
    <w:rsid w:val="00D579FC"/>
    <w:rsid w:val="00D81C16"/>
    <w:rsid w:val="00DB05AE"/>
    <w:rsid w:val="00DE526B"/>
    <w:rsid w:val="00DF199D"/>
    <w:rsid w:val="00E01542"/>
    <w:rsid w:val="00E365F1"/>
    <w:rsid w:val="00E62F48"/>
    <w:rsid w:val="00E831B3"/>
    <w:rsid w:val="00E95FBC"/>
    <w:rsid w:val="00EC5E63"/>
    <w:rsid w:val="00ED2B50"/>
    <w:rsid w:val="00EE70CB"/>
    <w:rsid w:val="00EF160D"/>
    <w:rsid w:val="00F22999"/>
    <w:rsid w:val="00F41CA2"/>
    <w:rsid w:val="00F421D5"/>
    <w:rsid w:val="00F443C0"/>
    <w:rsid w:val="00F6153C"/>
    <w:rsid w:val="00F62EFB"/>
    <w:rsid w:val="00F65A3A"/>
    <w:rsid w:val="00F771E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55BF"/>
  <w15:chartTrackingRefBased/>
  <w15:docId w15:val="{BB33CACC-6F1E-4B79-8192-DE9BF758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0E3B"/>
    <w:rPr>
      <w:rFonts w:eastAsia="Calibri"/>
      <w:b/>
      <w:caps/>
      <w:color w:val="000000"/>
      <w:sz w:val="24"/>
    </w:rPr>
  </w:style>
  <w:style w:type="character" w:customStyle="1" w:styleId="SectionBodyChar">
    <w:name w:val="Section Body Char"/>
    <w:link w:val="SectionBody"/>
    <w:rsid w:val="001E0E3B"/>
    <w:rPr>
      <w:rFonts w:eastAsia="Calibri"/>
      <w:color w:val="000000"/>
    </w:rPr>
  </w:style>
  <w:style w:type="character" w:customStyle="1" w:styleId="SectionHeadingChar">
    <w:name w:val="Section Heading Char"/>
    <w:link w:val="SectionHeading"/>
    <w:rsid w:val="001E0E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FE1E22A7949A5ADCFCCBD54C4FDD8"/>
        <w:category>
          <w:name w:val="General"/>
          <w:gallery w:val="placeholder"/>
        </w:category>
        <w:types>
          <w:type w:val="bbPlcHdr"/>
        </w:types>
        <w:behaviors>
          <w:behavior w:val="content"/>
        </w:behaviors>
        <w:guid w:val="{42496EC3-95FD-49FB-A444-EE2B10A906FF}"/>
      </w:docPartPr>
      <w:docPartBody>
        <w:p w:rsidR="00683A1F" w:rsidRDefault="00683A1F">
          <w:pPr>
            <w:pStyle w:val="50DFE1E22A7949A5ADCFCCBD54C4FDD8"/>
          </w:pPr>
          <w:r w:rsidRPr="00B844FE">
            <w:t>Prefix Text</w:t>
          </w:r>
        </w:p>
      </w:docPartBody>
    </w:docPart>
    <w:docPart>
      <w:docPartPr>
        <w:name w:val="46858E4F74D14D04B23B2B6253D0D468"/>
        <w:category>
          <w:name w:val="General"/>
          <w:gallery w:val="placeholder"/>
        </w:category>
        <w:types>
          <w:type w:val="bbPlcHdr"/>
        </w:types>
        <w:behaviors>
          <w:behavior w:val="content"/>
        </w:behaviors>
        <w:guid w:val="{0A39C4F2-1D41-41CE-81CE-1C4173999EBC}"/>
      </w:docPartPr>
      <w:docPartBody>
        <w:p w:rsidR="00683A1F" w:rsidRDefault="00683A1F">
          <w:pPr>
            <w:pStyle w:val="46858E4F74D14D04B23B2B6253D0D468"/>
          </w:pPr>
          <w:r w:rsidRPr="00B844FE">
            <w:t>[Type here]</w:t>
          </w:r>
        </w:p>
      </w:docPartBody>
    </w:docPart>
    <w:docPart>
      <w:docPartPr>
        <w:name w:val="2B99FD5AD78A45C39F0BFC9BDC637996"/>
        <w:category>
          <w:name w:val="General"/>
          <w:gallery w:val="placeholder"/>
        </w:category>
        <w:types>
          <w:type w:val="bbPlcHdr"/>
        </w:types>
        <w:behaviors>
          <w:behavior w:val="content"/>
        </w:behaviors>
        <w:guid w:val="{CFDA2FFE-1682-4F51-B17D-FC17524A4F6C}"/>
      </w:docPartPr>
      <w:docPartBody>
        <w:p w:rsidR="00683A1F" w:rsidRDefault="00683A1F">
          <w:pPr>
            <w:pStyle w:val="2B99FD5AD78A45C39F0BFC9BDC637996"/>
          </w:pPr>
          <w:r w:rsidRPr="00B844FE">
            <w:t>Number</w:t>
          </w:r>
        </w:p>
      </w:docPartBody>
    </w:docPart>
    <w:docPart>
      <w:docPartPr>
        <w:name w:val="925E63BCF56149E0B09217E0BCFB358B"/>
        <w:category>
          <w:name w:val="General"/>
          <w:gallery w:val="placeholder"/>
        </w:category>
        <w:types>
          <w:type w:val="bbPlcHdr"/>
        </w:types>
        <w:behaviors>
          <w:behavior w:val="content"/>
        </w:behaviors>
        <w:guid w:val="{D0FD238B-5717-41AB-B320-D9F9E2C83D46}"/>
      </w:docPartPr>
      <w:docPartBody>
        <w:p w:rsidR="00683A1F" w:rsidRDefault="00683A1F">
          <w:pPr>
            <w:pStyle w:val="925E63BCF56149E0B09217E0BCFB358B"/>
          </w:pPr>
          <w:r w:rsidRPr="00B844FE">
            <w:t>Enter Sponsors Here</w:t>
          </w:r>
        </w:p>
      </w:docPartBody>
    </w:docPart>
    <w:docPart>
      <w:docPartPr>
        <w:name w:val="90A15AD8C29644BFB06F302A1EC48BCA"/>
        <w:category>
          <w:name w:val="General"/>
          <w:gallery w:val="placeholder"/>
        </w:category>
        <w:types>
          <w:type w:val="bbPlcHdr"/>
        </w:types>
        <w:behaviors>
          <w:behavior w:val="content"/>
        </w:behaviors>
        <w:guid w:val="{52EC2CE9-361F-4969-AE65-FE2A976D51D2}"/>
      </w:docPartPr>
      <w:docPartBody>
        <w:p w:rsidR="00683A1F" w:rsidRDefault="00683A1F">
          <w:pPr>
            <w:pStyle w:val="90A15AD8C29644BFB06F302A1EC48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F"/>
    <w:rsid w:val="000025EC"/>
    <w:rsid w:val="0067529B"/>
    <w:rsid w:val="00683A1F"/>
    <w:rsid w:val="00A121DE"/>
    <w:rsid w:val="00C6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FE1E22A7949A5ADCFCCBD54C4FDD8">
    <w:name w:val="50DFE1E22A7949A5ADCFCCBD54C4FDD8"/>
  </w:style>
  <w:style w:type="paragraph" w:customStyle="1" w:styleId="46858E4F74D14D04B23B2B6253D0D468">
    <w:name w:val="46858E4F74D14D04B23B2B6253D0D468"/>
  </w:style>
  <w:style w:type="paragraph" w:customStyle="1" w:styleId="2B99FD5AD78A45C39F0BFC9BDC637996">
    <w:name w:val="2B99FD5AD78A45C39F0BFC9BDC637996"/>
  </w:style>
  <w:style w:type="paragraph" w:customStyle="1" w:styleId="925E63BCF56149E0B09217E0BCFB358B">
    <w:name w:val="925E63BCF56149E0B09217E0BCFB358B"/>
  </w:style>
  <w:style w:type="character" w:styleId="PlaceholderText">
    <w:name w:val="Placeholder Text"/>
    <w:basedOn w:val="DefaultParagraphFont"/>
    <w:uiPriority w:val="99"/>
    <w:semiHidden/>
    <w:rPr>
      <w:color w:val="808080"/>
    </w:rPr>
  </w:style>
  <w:style w:type="paragraph" w:customStyle="1" w:styleId="90A15AD8C29644BFB06F302A1EC48BCA">
    <w:name w:val="90A15AD8C29644BFB06F302A1EC48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2025-02-17T23:41:00Z</dcterms:created>
  <dcterms:modified xsi:type="dcterms:W3CDTF">2025-02-17T23:41:00Z</dcterms:modified>
</cp:coreProperties>
</file>